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ount-magnet-profile"/>
    <w:p>
      <w:pPr>
        <w:pStyle w:val="Heading1"/>
      </w:pPr>
      <w:r>
        <w:t xml:space="preserve">Mount Magnet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13,858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701          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Mount Magnet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Mount Magnet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$39,880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$1,220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171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2025-02-12T02:40:59Z</dcterms:created>
  <dcterms:modified xsi:type="dcterms:W3CDTF">2025-02-12T02:40:59Z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